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285CA" w14:textId="56BD388C" w:rsidR="00C836F4" w:rsidRDefault="00592110">
      <w:r>
        <w:rPr>
          <w:noProof/>
        </w:rPr>
        <w:drawing>
          <wp:inline distT="0" distB="0" distL="0" distR="0" wp14:anchorId="67CF1BF2" wp14:editId="0A90D077">
            <wp:extent cx="715993" cy="894865"/>
            <wp:effectExtent l="0" t="0" r="8255" b="635"/>
            <wp:docPr id="1639737573" name="Image 1" descr="Une image contenant texte, dessin humoristique, clipart, Dessin anim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737573" name="Image 1" descr="Une image contenant texte, dessin humoristique, clipart, Dessin animé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87" cy="90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2F3B4F" wp14:editId="1B629B44">
            <wp:extent cx="990600" cy="990600"/>
            <wp:effectExtent l="0" t="0" r="0" b="0"/>
            <wp:docPr id="1113857665" name="Image 2" descr="Une image contenant texte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857665" name="Image 2" descr="Une image contenant texte, dessin humoristiqu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34C67" w14:textId="77777777" w:rsidR="009A1419" w:rsidRDefault="009A1419" w:rsidP="009A1419">
      <w:pPr>
        <w:spacing w:after="0" w:line="360" w:lineRule="auto"/>
        <w:rPr>
          <w:rFonts w:eastAsia="Times New Roman" w:cstheme="minorHAnsi"/>
          <w:lang w:val="fr-FR" w:eastAsia="fr-FR"/>
        </w:rPr>
      </w:pPr>
    </w:p>
    <w:p w14:paraId="1D870A33" w14:textId="77777777" w:rsidR="009A1419" w:rsidRDefault="009A1419" w:rsidP="009A1419">
      <w:pPr>
        <w:spacing w:after="0" w:line="360" w:lineRule="auto"/>
        <w:rPr>
          <w:rFonts w:eastAsia="Times New Roman" w:cstheme="minorHAnsi"/>
          <w:lang w:val="fr-FR" w:eastAsia="fr-FR"/>
        </w:rPr>
      </w:pPr>
    </w:p>
    <w:p w14:paraId="609F06E4" w14:textId="5582986F" w:rsidR="009A1419" w:rsidRPr="009A1419" w:rsidRDefault="009A1419" w:rsidP="005D7BC8">
      <w:pPr>
        <w:spacing w:after="0" w:line="600" w:lineRule="auto"/>
        <w:jc w:val="both"/>
        <w:rPr>
          <w:rFonts w:eastAsia="Times New Roman" w:cstheme="minorHAnsi"/>
          <w:lang w:val="fr-FR" w:eastAsia="fr-FR"/>
        </w:rPr>
      </w:pPr>
      <w:r w:rsidRPr="009A1419">
        <w:rPr>
          <w:rFonts w:eastAsia="Times New Roman" w:cstheme="minorHAnsi"/>
          <w:lang w:val="fr-FR" w:eastAsia="fr-FR"/>
        </w:rPr>
        <w:t>Je soussigné</w:t>
      </w:r>
      <w:r>
        <w:rPr>
          <w:rFonts w:eastAsia="Times New Roman" w:cstheme="minorHAnsi"/>
          <w:lang w:val="fr-FR" w:eastAsia="fr-FR"/>
        </w:rPr>
        <w:t xml:space="preserve"> (e)</w:t>
      </w:r>
      <w:r w:rsidRPr="009A1419">
        <w:rPr>
          <w:rFonts w:eastAsia="Times New Roman" w:cstheme="minorHAnsi"/>
          <w:lang w:val="fr-FR" w:eastAsia="fr-FR"/>
        </w:rPr>
        <w:t xml:space="preserve"> …………………………………………… père/mère/responsable de </w:t>
      </w:r>
      <w:r w:rsidR="005D7BC8">
        <w:rPr>
          <w:rFonts w:eastAsia="Times New Roman" w:cstheme="minorHAnsi"/>
          <w:lang w:val="fr-FR" w:eastAsia="fr-FR"/>
        </w:rPr>
        <w:t xml:space="preserve">l’élève </w:t>
      </w:r>
      <w:r w:rsidRPr="009A1419">
        <w:rPr>
          <w:rFonts w:eastAsia="Times New Roman" w:cstheme="minorHAnsi"/>
          <w:lang w:val="fr-FR" w:eastAsia="fr-FR"/>
        </w:rPr>
        <w:t xml:space="preserve">………………………………………………….. , déclare par la présente, ne pas avoir inscrit mon/mes enfant(s) dans une autre école avant aujourd’hui. </w:t>
      </w:r>
      <w:r w:rsidR="005D7BC8">
        <w:rPr>
          <w:rFonts w:eastAsia="Times New Roman" w:cstheme="minorHAnsi"/>
          <w:lang w:val="fr-FR" w:eastAsia="fr-FR"/>
        </w:rPr>
        <w:t>Dans le cas contraire</w:t>
      </w:r>
      <w:r w:rsidRPr="009A1419">
        <w:rPr>
          <w:rFonts w:eastAsia="Times New Roman" w:cstheme="minorHAnsi"/>
          <w:lang w:val="fr-FR" w:eastAsia="fr-FR"/>
        </w:rPr>
        <w:t>, je déclare avoir averti la direction de départ de mon intention de changer mon/mes enfant(s) d’école et si nécessaire, avoir reçu, les documents relatifs au changement d’école</w:t>
      </w:r>
      <w:r w:rsidR="005D7BC8">
        <w:rPr>
          <w:rFonts w:eastAsia="Times New Roman" w:cstheme="minorHAnsi"/>
          <w:lang w:val="fr-FR" w:eastAsia="fr-FR"/>
        </w:rPr>
        <w:t xml:space="preserve"> et les avoir donnés à Madame Trinteler pour inscrire celui-ci/ceux-ci à l’Ecole Communale de </w:t>
      </w:r>
      <w:r w:rsidR="00986319">
        <w:rPr>
          <w:rFonts w:eastAsia="Times New Roman" w:cstheme="minorHAnsi"/>
          <w:lang w:val="fr-FR" w:eastAsia="fr-FR"/>
        </w:rPr>
        <w:t>Barnich-Sterpenich/Galgenberg</w:t>
      </w:r>
      <w:r w:rsidRPr="009A1419">
        <w:rPr>
          <w:rFonts w:eastAsia="Times New Roman" w:cstheme="minorHAnsi"/>
          <w:lang w:val="fr-FR" w:eastAsia="fr-FR"/>
        </w:rPr>
        <w:t>.</w:t>
      </w:r>
    </w:p>
    <w:p w14:paraId="4FD833CA" w14:textId="18E5C9E0" w:rsidR="009A1419" w:rsidRPr="009A1419" w:rsidRDefault="009A1419" w:rsidP="005D7BC8">
      <w:pPr>
        <w:spacing w:after="0" w:line="600" w:lineRule="auto"/>
        <w:jc w:val="both"/>
        <w:rPr>
          <w:rFonts w:eastAsia="Times New Roman" w:cstheme="minorHAnsi"/>
          <w:lang w:val="fr-FR" w:eastAsia="fr-FR"/>
        </w:rPr>
      </w:pPr>
      <w:r w:rsidRPr="009A1419">
        <w:rPr>
          <w:rFonts w:eastAsia="Times New Roman" w:cstheme="minorHAnsi"/>
          <w:lang w:val="fr-FR" w:eastAsia="fr-FR"/>
        </w:rPr>
        <w:t>Si je suis séparé</w:t>
      </w:r>
      <w:r w:rsidR="00592110">
        <w:rPr>
          <w:rFonts w:eastAsia="Times New Roman" w:cstheme="minorHAnsi"/>
          <w:lang w:val="fr-FR" w:eastAsia="fr-FR"/>
        </w:rPr>
        <w:t>(e)</w:t>
      </w:r>
      <w:r w:rsidRPr="009A1419">
        <w:rPr>
          <w:rFonts w:eastAsia="Times New Roman" w:cstheme="minorHAnsi"/>
          <w:lang w:val="fr-FR" w:eastAsia="fr-FR"/>
        </w:rPr>
        <w:t xml:space="preserve"> du papa/de la maman de/des enfant(s), j’atteste l’avoir averti</w:t>
      </w:r>
      <w:r w:rsidR="00592110">
        <w:rPr>
          <w:rFonts w:eastAsia="Times New Roman" w:cstheme="minorHAnsi"/>
          <w:lang w:val="fr-FR" w:eastAsia="fr-FR"/>
        </w:rPr>
        <w:t>(e)</w:t>
      </w:r>
      <w:r w:rsidRPr="009A1419">
        <w:rPr>
          <w:rFonts w:eastAsia="Times New Roman" w:cstheme="minorHAnsi"/>
          <w:lang w:val="fr-FR" w:eastAsia="fr-FR"/>
        </w:rPr>
        <w:t xml:space="preserve"> de mon intention d’inscrire </w:t>
      </w:r>
      <w:r w:rsidR="00592110">
        <w:rPr>
          <w:rFonts w:eastAsia="Times New Roman" w:cstheme="minorHAnsi"/>
          <w:lang w:val="fr-FR" w:eastAsia="fr-FR"/>
        </w:rPr>
        <w:t>notre (</w:t>
      </w:r>
      <w:r w:rsidRPr="009A1419">
        <w:rPr>
          <w:rFonts w:eastAsia="Times New Roman" w:cstheme="minorHAnsi"/>
          <w:lang w:val="fr-FR" w:eastAsia="fr-FR"/>
        </w:rPr>
        <w:t>nos</w:t>
      </w:r>
      <w:r w:rsidR="00592110">
        <w:rPr>
          <w:rFonts w:eastAsia="Times New Roman" w:cstheme="minorHAnsi"/>
          <w:lang w:val="fr-FR" w:eastAsia="fr-FR"/>
        </w:rPr>
        <w:t>)</w:t>
      </w:r>
      <w:r w:rsidRPr="009A1419">
        <w:rPr>
          <w:rFonts w:eastAsia="Times New Roman" w:cstheme="minorHAnsi"/>
          <w:lang w:val="fr-FR" w:eastAsia="fr-FR"/>
        </w:rPr>
        <w:t xml:space="preserve"> enfant(s) dans cet établissement et d’en avoir eu son accord.   </w:t>
      </w:r>
    </w:p>
    <w:p w14:paraId="3447B9DB" w14:textId="77777777" w:rsidR="009A1419" w:rsidRPr="009A1419" w:rsidRDefault="009A1419" w:rsidP="005D7BC8">
      <w:pPr>
        <w:spacing w:after="0" w:line="600" w:lineRule="auto"/>
        <w:jc w:val="both"/>
        <w:rPr>
          <w:rFonts w:eastAsia="Times New Roman" w:cstheme="minorHAnsi"/>
          <w:lang w:val="fr-FR" w:eastAsia="fr-FR"/>
        </w:rPr>
      </w:pPr>
    </w:p>
    <w:p w14:paraId="3EB1C87F" w14:textId="77777777" w:rsidR="009A1419" w:rsidRPr="009A1419" w:rsidRDefault="009A1419" w:rsidP="005D7BC8">
      <w:pPr>
        <w:spacing w:after="0" w:line="600" w:lineRule="auto"/>
        <w:jc w:val="both"/>
        <w:rPr>
          <w:rFonts w:eastAsia="Times New Roman" w:cstheme="minorHAnsi"/>
          <w:lang w:val="fr-FR" w:eastAsia="fr-FR"/>
        </w:rPr>
      </w:pPr>
      <w:r w:rsidRPr="009A1419">
        <w:rPr>
          <w:rFonts w:eastAsia="Times New Roman" w:cstheme="minorHAnsi"/>
          <w:lang w:val="fr-FR" w:eastAsia="fr-FR"/>
        </w:rPr>
        <w:t>Je déclare aussi avoir reçu, le projet d’établissement ainsi que le règlement d’ordre intérieur de l’établissement. En inscrivant mon enfant dans cette école, j’en accepte les contenus.</w:t>
      </w:r>
    </w:p>
    <w:p w14:paraId="456583FB" w14:textId="77777777" w:rsidR="009A1419" w:rsidRPr="009A1419" w:rsidRDefault="009A1419" w:rsidP="009A1419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14:paraId="628517D6" w14:textId="77777777" w:rsidR="009A1419" w:rsidRPr="009A1419" w:rsidRDefault="009A1419" w:rsidP="009A1419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14:paraId="26F05CE9" w14:textId="77777777" w:rsidR="009A1419" w:rsidRDefault="009A1419" w:rsidP="009A1419">
      <w:pPr>
        <w:spacing w:after="0" w:line="240" w:lineRule="auto"/>
        <w:jc w:val="both"/>
      </w:pPr>
      <w:r>
        <w:rPr>
          <w:rFonts w:eastAsia="Times New Roman" w:cstheme="minorHAnsi"/>
          <w:lang w:val="fr-FR" w:eastAsia="fr-FR"/>
        </w:rPr>
        <w:t>Date et signature</w:t>
      </w:r>
    </w:p>
    <w:sectPr w:rsidR="009A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19"/>
    <w:rsid w:val="003567F7"/>
    <w:rsid w:val="00592110"/>
    <w:rsid w:val="005C08DB"/>
    <w:rsid w:val="005D7BC8"/>
    <w:rsid w:val="00812038"/>
    <w:rsid w:val="00986319"/>
    <w:rsid w:val="009A1419"/>
    <w:rsid w:val="00C836F4"/>
    <w:rsid w:val="00E90B7E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04F4"/>
  <w15:chartTrackingRefBased/>
  <w15:docId w15:val="{1B670859-209A-47AA-8A95-16250D4E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Mod&#232;les%20Office%20personnalis&#233;s\Mod&#232;le+logoTe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Modèle+logoTel.dotx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Elisabeth TRINTELER</cp:lastModifiedBy>
  <cp:revision>3</cp:revision>
  <dcterms:created xsi:type="dcterms:W3CDTF">2024-09-06T08:19:00Z</dcterms:created>
  <dcterms:modified xsi:type="dcterms:W3CDTF">2024-09-12T12:19:00Z</dcterms:modified>
</cp:coreProperties>
</file>